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4A" w:rsidRPr="00A41422" w:rsidRDefault="0071764A" w:rsidP="00174ACF">
      <w:pPr>
        <w:wordWrap w:val="0"/>
        <w:overflowPunct w:val="0"/>
        <w:autoSpaceDE w:val="0"/>
        <w:autoSpaceDN w:val="0"/>
        <w:ind w:leftChars="-100" w:left="-210"/>
        <w:textAlignment w:val="center"/>
        <w:rPr>
          <w:rFonts w:hAnsi="Century"/>
          <w:sz w:val="20"/>
        </w:rPr>
      </w:pPr>
      <w:r w:rsidRPr="00A41422">
        <w:rPr>
          <w:rFonts w:hAnsi="Century" w:hint="eastAsia"/>
          <w:sz w:val="20"/>
        </w:rPr>
        <w:t>別記</w:t>
      </w:r>
      <w:r w:rsidR="0004790B" w:rsidRPr="00A41422">
        <w:rPr>
          <w:rFonts w:hAnsi="Century" w:hint="eastAsia"/>
          <w:sz w:val="20"/>
        </w:rPr>
        <w:t>様式</w:t>
      </w:r>
      <w:r w:rsidRPr="00A41422">
        <w:rPr>
          <w:rFonts w:hAnsi="Century" w:hint="eastAsia"/>
          <w:sz w:val="20"/>
        </w:rPr>
        <w:t>第</w:t>
      </w:r>
      <w:r w:rsidR="00435745" w:rsidRPr="00A41422">
        <w:rPr>
          <w:rFonts w:hAnsi="Century" w:hint="eastAsia"/>
          <w:sz w:val="20"/>
        </w:rPr>
        <w:t>６</w:t>
      </w:r>
      <w:r w:rsidRPr="00A41422">
        <w:rPr>
          <w:rFonts w:hAnsi="Century" w:hint="eastAsia"/>
          <w:sz w:val="20"/>
        </w:rPr>
        <w:t>号</w:t>
      </w:r>
      <w:r w:rsidR="00174ACF" w:rsidRPr="00A41422">
        <w:rPr>
          <w:rFonts w:hAnsi="Century" w:hint="eastAsia"/>
          <w:sz w:val="20"/>
        </w:rPr>
        <w:t>（第７条関係）</w:t>
      </w:r>
    </w:p>
    <w:p w:rsidR="0071764A" w:rsidRPr="00A41422" w:rsidRDefault="0071764A" w:rsidP="00FB4E36">
      <w:pPr>
        <w:overflowPunct w:val="0"/>
        <w:autoSpaceDE w:val="0"/>
        <w:autoSpaceDN w:val="0"/>
        <w:spacing w:after="60"/>
        <w:jc w:val="center"/>
        <w:textAlignment w:val="center"/>
        <w:rPr>
          <w:b/>
          <w:sz w:val="24"/>
          <w:szCs w:val="24"/>
        </w:rPr>
      </w:pPr>
      <w:r w:rsidRPr="005F3656">
        <w:rPr>
          <w:rFonts w:hint="eastAsia"/>
          <w:b/>
          <w:spacing w:val="108"/>
          <w:kern w:val="0"/>
          <w:sz w:val="24"/>
          <w:szCs w:val="24"/>
          <w:fitText w:val="3900" w:id="-901025280"/>
        </w:rPr>
        <w:t>養育医療給付申請</w:t>
      </w:r>
      <w:r w:rsidRPr="005F3656">
        <w:rPr>
          <w:rFonts w:hint="eastAsia"/>
          <w:b/>
          <w:spacing w:val="2"/>
          <w:kern w:val="0"/>
          <w:sz w:val="24"/>
          <w:szCs w:val="24"/>
          <w:fitText w:val="3900" w:id="-90102528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65"/>
        <w:gridCol w:w="1375"/>
        <w:gridCol w:w="1035"/>
        <w:gridCol w:w="645"/>
        <w:gridCol w:w="459"/>
        <w:gridCol w:w="30"/>
        <w:gridCol w:w="429"/>
        <w:gridCol w:w="460"/>
        <w:gridCol w:w="459"/>
        <w:gridCol w:w="459"/>
        <w:gridCol w:w="224"/>
        <w:gridCol w:w="236"/>
        <w:gridCol w:w="187"/>
        <w:gridCol w:w="272"/>
        <w:gridCol w:w="460"/>
      </w:tblGrid>
      <w:tr w:rsidR="00FB4E36" w:rsidRPr="00A41422" w:rsidTr="00ED311B">
        <w:trPr>
          <w:cantSplit/>
          <w:trHeight w:hRule="exact" w:val="23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B4E36" w:rsidRPr="00A41422" w:rsidRDefault="00FB4E36" w:rsidP="00ED31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pacing w:val="105"/>
                <w:sz w:val="22"/>
                <w:szCs w:val="22"/>
              </w:rPr>
              <w:t>本</w:t>
            </w:r>
            <w:r w:rsidRPr="00A41422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6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0"/>
              </w:rPr>
            </w:pPr>
            <w:r w:rsidRPr="00A41422">
              <w:rPr>
                <w:rFonts w:hint="eastAsia"/>
                <w:sz w:val="20"/>
              </w:rPr>
              <w:t>フリガナ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65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B4E36" w:rsidRPr="00A41422" w:rsidRDefault="00FB4E36" w:rsidP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E36" w:rsidRPr="00A41422" w:rsidRDefault="00FB4E36" w:rsidP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男</w:t>
            </w:r>
          </w:p>
          <w:p w:rsidR="00FB4E36" w:rsidRPr="00A41422" w:rsidRDefault="00FB4E36" w:rsidP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・</w:t>
            </w:r>
          </w:p>
          <w:p w:rsidR="00FB4E36" w:rsidRPr="00A41422" w:rsidRDefault="00FB4E36" w:rsidP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B4E36" w:rsidRPr="00A41422" w:rsidTr="00ED311B">
        <w:trPr>
          <w:cantSplit/>
          <w:trHeight w:val="52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dashed" w:sz="4" w:space="0" w:color="auto"/>
            </w:tcBorders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</w:tcPr>
          <w:p w:rsidR="00FB4E36" w:rsidRPr="00A41422" w:rsidRDefault="00D91068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（</w:t>
            </w:r>
            <w:r w:rsidR="00FB4E36" w:rsidRPr="00A41422">
              <w:rPr>
                <w:rFonts w:hint="eastAsia"/>
                <w:sz w:val="22"/>
                <w:szCs w:val="22"/>
              </w:rPr>
              <w:t>姓</w:t>
            </w:r>
            <w:r w:rsidRPr="00A4142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65" w:type="dxa"/>
            <w:gridSpan w:val="8"/>
            <w:tcBorders>
              <w:top w:val="dashed" w:sz="4" w:space="0" w:color="auto"/>
            </w:tcBorders>
          </w:tcPr>
          <w:p w:rsidR="00FB4E36" w:rsidRPr="00A41422" w:rsidRDefault="00D91068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（</w:t>
            </w:r>
            <w:r w:rsidR="00FB4E36" w:rsidRPr="00A41422">
              <w:rPr>
                <w:rFonts w:hint="eastAsia"/>
                <w:sz w:val="22"/>
                <w:szCs w:val="22"/>
              </w:rPr>
              <w:t>名</w:t>
            </w:r>
            <w:r w:rsidRPr="00A4142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3" w:type="dxa"/>
            <w:gridSpan w:val="2"/>
            <w:vMerge/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 w:rsidR="00FB4E36" w:rsidRPr="00A41422" w:rsidTr="004A0C5C">
        <w:trPr>
          <w:cantSplit/>
          <w:trHeight w:hRule="exact" w:val="45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B4E36" w:rsidRPr="00A41422" w:rsidRDefault="00FB4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FB4E36" w:rsidRPr="00A41422" w:rsidRDefault="00ED311B" w:rsidP="00460FA3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kern w:val="0"/>
                <w:sz w:val="22"/>
                <w:szCs w:val="22"/>
              </w:rPr>
              <w:t>生</w:t>
            </w:r>
            <w:r w:rsidR="00460FA3" w:rsidRPr="00A41422">
              <w:rPr>
                <w:kern w:val="0"/>
                <w:sz w:val="22"/>
                <w:szCs w:val="22"/>
              </w:rPr>
              <w:t xml:space="preserve"> </w:t>
            </w:r>
            <w:r w:rsidRPr="00A41422">
              <w:rPr>
                <w:rFonts w:hint="eastAsia"/>
                <w:kern w:val="0"/>
                <w:sz w:val="22"/>
                <w:szCs w:val="22"/>
              </w:rPr>
              <w:t>年</w:t>
            </w:r>
            <w:r w:rsidR="00460FA3" w:rsidRPr="00A41422">
              <w:rPr>
                <w:kern w:val="0"/>
                <w:sz w:val="22"/>
                <w:szCs w:val="22"/>
              </w:rPr>
              <w:t xml:space="preserve"> </w:t>
            </w:r>
            <w:r w:rsidRPr="00A41422">
              <w:rPr>
                <w:rFonts w:hint="eastAsia"/>
                <w:kern w:val="0"/>
                <w:sz w:val="22"/>
                <w:szCs w:val="22"/>
              </w:rPr>
              <w:t>月</w:t>
            </w:r>
            <w:r w:rsidR="00460FA3" w:rsidRPr="00A41422">
              <w:rPr>
                <w:kern w:val="0"/>
                <w:sz w:val="22"/>
                <w:szCs w:val="22"/>
              </w:rPr>
              <w:t xml:space="preserve"> </w:t>
            </w:r>
            <w:r w:rsidRPr="00A41422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730" w:type="dxa"/>
            <w:gridSpan w:val="14"/>
            <w:tcBorders>
              <w:right w:val="single" w:sz="12" w:space="0" w:color="auto"/>
            </w:tcBorders>
            <w:vAlign w:val="center"/>
          </w:tcPr>
          <w:p w:rsidR="00FB4E36" w:rsidRPr="00A41422" w:rsidRDefault="00FB4E36" w:rsidP="0076538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pacing w:val="105"/>
                <w:sz w:val="22"/>
                <w:szCs w:val="22"/>
              </w:rPr>
              <w:t xml:space="preserve">　　</w:t>
            </w:r>
            <w:r w:rsidR="004A0C5C" w:rsidRPr="00A41422">
              <w:rPr>
                <w:rFonts w:hint="eastAsia"/>
                <w:sz w:val="22"/>
                <w:szCs w:val="22"/>
              </w:rPr>
              <w:t xml:space="preserve">　</w:t>
            </w:r>
            <w:r w:rsidR="00174ACF" w:rsidRPr="00A41422">
              <w:rPr>
                <w:rFonts w:hint="eastAsia"/>
                <w:sz w:val="22"/>
                <w:szCs w:val="22"/>
              </w:rPr>
              <w:t xml:space="preserve">年　　　月　　　</w:t>
            </w:r>
            <w:r w:rsidRPr="00A41422">
              <w:rPr>
                <w:rFonts w:hint="eastAsia"/>
                <w:sz w:val="22"/>
                <w:szCs w:val="22"/>
              </w:rPr>
              <w:t>日</w:t>
            </w:r>
            <w:r w:rsidRPr="00A41422">
              <w:rPr>
                <w:rFonts w:hint="eastAsia"/>
                <w:sz w:val="20"/>
              </w:rPr>
              <w:t xml:space="preserve">　＊満</w:t>
            </w:r>
            <w:r w:rsidR="00174ACF" w:rsidRPr="00A41422">
              <w:rPr>
                <w:rFonts w:hint="eastAsia"/>
                <w:sz w:val="20"/>
              </w:rPr>
              <w:t>１</w:t>
            </w:r>
            <w:r w:rsidRPr="00A41422">
              <w:rPr>
                <w:rFonts w:hint="eastAsia"/>
                <w:sz w:val="20"/>
              </w:rPr>
              <w:t>歳未満の</w:t>
            </w:r>
            <w:r w:rsidR="00765384" w:rsidRPr="00A41422">
              <w:rPr>
                <w:rFonts w:hint="eastAsia"/>
                <w:sz w:val="20"/>
              </w:rPr>
              <w:t>乳児</w:t>
            </w:r>
            <w:r w:rsidRPr="00A41422">
              <w:rPr>
                <w:rFonts w:hint="eastAsia"/>
                <w:sz w:val="20"/>
              </w:rPr>
              <w:t>が対象です。</w:t>
            </w:r>
          </w:p>
        </w:tc>
      </w:tr>
      <w:tr w:rsidR="0071764A" w:rsidRPr="00A41422" w:rsidTr="00ED311B">
        <w:trPr>
          <w:cantSplit/>
          <w:trHeight w:hRule="exact" w:val="276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</w:tcPr>
          <w:p w:rsidR="0071764A" w:rsidRPr="00A41422" w:rsidRDefault="003C0B79" w:rsidP="00ED31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1565" w:type="dxa"/>
            <w:tcBorders>
              <w:bottom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0"/>
              </w:rPr>
            </w:pPr>
            <w:r w:rsidRPr="00A41422">
              <w:rPr>
                <w:rFonts w:hint="eastAsia"/>
                <w:sz w:val="20"/>
              </w:rPr>
              <w:t>フリガナ</w:t>
            </w:r>
          </w:p>
        </w:tc>
        <w:tc>
          <w:tcPr>
            <w:tcW w:w="3055" w:type="dxa"/>
            <w:gridSpan w:val="3"/>
            <w:tcBorders>
              <w:bottom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1764A" w:rsidRPr="00A41422" w:rsidRDefault="0071764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764A" w:rsidRPr="00A41422" w:rsidTr="004A0C5C">
        <w:trPr>
          <w:cantSplit/>
          <w:trHeight w:hRule="exact" w:val="2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 w:val="restart"/>
            <w:tcBorders>
              <w:top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55" w:type="dxa"/>
            <w:gridSpan w:val="3"/>
            <w:vMerge w:val="restart"/>
            <w:tcBorders>
              <w:top w:val="dashed" w:sz="4" w:space="0" w:color="auto"/>
            </w:tcBorders>
          </w:tcPr>
          <w:p w:rsidR="0071764A" w:rsidRPr="00A41422" w:rsidRDefault="00D9106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（</w:t>
            </w:r>
            <w:r w:rsidR="0071764A" w:rsidRPr="00A41422">
              <w:rPr>
                <w:rFonts w:hint="eastAsia"/>
                <w:sz w:val="22"/>
                <w:szCs w:val="22"/>
              </w:rPr>
              <w:t>姓</w:t>
            </w:r>
            <w:r w:rsidRPr="00A4142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675" w:type="dxa"/>
            <w:gridSpan w:val="11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:rsidR="0071764A" w:rsidRPr="00A41422" w:rsidRDefault="00D9106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（</w:t>
            </w:r>
            <w:r w:rsidR="0071764A" w:rsidRPr="00A41422">
              <w:rPr>
                <w:rFonts w:hint="eastAsia"/>
                <w:sz w:val="22"/>
                <w:szCs w:val="22"/>
              </w:rPr>
              <w:t>名</w:t>
            </w:r>
            <w:r w:rsidRPr="00A4142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764A" w:rsidRPr="00A41422" w:rsidTr="004A0C5C">
        <w:trPr>
          <w:cantSplit/>
          <w:trHeight w:hRule="exact" w:val="22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gridSpan w:val="3"/>
            <w:vMerge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6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 w:rsidR="0071764A" w:rsidRPr="00A41422" w:rsidTr="00ED311B">
        <w:trPr>
          <w:cantSplit/>
          <w:trHeight w:hRule="exact" w:val="4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10" w:type="dxa"/>
            <w:gridSpan w:val="2"/>
            <w:vAlign w:val="center"/>
          </w:tcPr>
          <w:p w:rsidR="0071764A" w:rsidRPr="00A41422" w:rsidRDefault="0071764A" w:rsidP="004A0C5C">
            <w:pPr>
              <w:wordWrap w:val="0"/>
              <w:overflowPunct w:val="0"/>
              <w:autoSpaceDE w:val="0"/>
              <w:autoSpaceDN w:val="0"/>
              <w:spacing w:line="240" w:lineRule="exact"/>
              <w:ind w:right="214"/>
              <w:jc w:val="righ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年</w:t>
            </w:r>
            <w:r w:rsidR="00FB4E36" w:rsidRPr="00A41422">
              <w:rPr>
                <w:rFonts w:hint="eastAsia"/>
                <w:sz w:val="22"/>
                <w:szCs w:val="22"/>
              </w:rPr>
              <w:t xml:space="preserve">　</w:t>
            </w:r>
            <w:r w:rsidR="004A0C5C" w:rsidRPr="00A41422">
              <w:rPr>
                <w:rFonts w:hint="eastAsia"/>
                <w:sz w:val="22"/>
                <w:szCs w:val="22"/>
              </w:rPr>
              <w:t xml:space="preserve">　</w:t>
            </w:r>
            <w:r w:rsidRPr="00A41422">
              <w:rPr>
                <w:rFonts w:hint="eastAsia"/>
                <w:sz w:val="22"/>
                <w:szCs w:val="22"/>
              </w:rPr>
              <w:t xml:space="preserve">月　</w:t>
            </w:r>
            <w:r w:rsidR="004A0C5C" w:rsidRPr="00A41422">
              <w:rPr>
                <w:rFonts w:hint="eastAsia"/>
                <w:sz w:val="22"/>
                <w:szCs w:val="22"/>
              </w:rPr>
              <w:t xml:space="preserve">　</w:t>
            </w:r>
            <w:r w:rsidRPr="00A4142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71764A" w:rsidRPr="00A41422" w:rsidRDefault="0071764A" w:rsidP="005A33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電話</w:t>
            </w:r>
            <w:r w:rsidR="00D91068" w:rsidRPr="00A4142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186" w:type="dxa"/>
            <w:gridSpan w:val="9"/>
            <w:tcBorders>
              <w:right w:val="single" w:sz="12" w:space="0" w:color="auto"/>
            </w:tcBorders>
            <w:vAlign w:val="center"/>
          </w:tcPr>
          <w:p w:rsidR="0071764A" w:rsidRPr="00A41422" w:rsidRDefault="00D91068" w:rsidP="004A0C5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（</w:t>
            </w:r>
            <w:r w:rsidR="0071764A" w:rsidRPr="00A41422">
              <w:rPr>
                <w:rFonts w:hint="eastAsia"/>
                <w:sz w:val="22"/>
                <w:szCs w:val="22"/>
              </w:rPr>
              <w:t xml:space="preserve">　　　</w:t>
            </w:r>
            <w:r w:rsidRPr="00A41422">
              <w:rPr>
                <w:rFonts w:hint="eastAsia"/>
                <w:sz w:val="22"/>
                <w:szCs w:val="22"/>
              </w:rPr>
              <w:t>）</w:t>
            </w:r>
            <w:r w:rsidR="00765384" w:rsidRPr="00A41422"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  <w:tr w:rsidR="0071764A" w:rsidRPr="00A41422" w:rsidTr="004A0C5C">
        <w:trPr>
          <w:cantSplit/>
          <w:trHeight w:hRule="exact" w:val="43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1764A" w:rsidRPr="00A41422" w:rsidRDefault="0071764A" w:rsidP="00C94EAB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本人との続柄</w:t>
            </w:r>
          </w:p>
        </w:tc>
        <w:tc>
          <w:tcPr>
            <w:tcW w:w="6730" w:type="dxa"/>
            <w:gridSpan w:val="14"/>
            <w:tcBorders>
              <w:right w:val="single" w:sz="12" w:space="0" w:color="auto"/>
            </w:tcBorders>
            <w:vAlign w:val="center"/>
          </w:tcPr>
          <w:p w:rsidR="0071764A" w:rsidRPr="00A41422" w:rsidRDefault="0071764A" w:rsidP="004A0C5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  <w:r w:rsidR="000D2AAE" w:rsidRPr="00A41422">
              <w:rPr>
                <w:rFonts w:hint="eastAsia"/>
                <w:sz w:val="22"/>
                <w:szCs w:val="22"/>
              </w:rPr>
              <w:t>１</w:t>
            </w:r>
            <w:r w:rsidRPr="00A41422">
              <w:rPr>
                <w:rFonts w:hint="eastAsia"/>
                <w:sz w:val="22"/>
                <w:szCs w:val="22"/>
              </w:rPr>
              <w:t xml:space="preserve">　父　　　</w:t>
            </w:r>
            <w:r w:rsidR="000D2AAE" w:rsidRPr="00A41422">
              <w:rPr>
                <w:rFonts w:hint="eastAsia"/>
                <w:sz w:val="22"/>
                <w:szCs w:val="22"/>
              </w:rPr>
              <w:t>２</w:t>
            </w:r>
            <w:r w:rsidRPr="00A41422">
              <w:rPr>
                <w:rFonts w:hint="eastAsia"/>
                <w:sz w:val="22"/>
                <w:szCs w:val="22"/>
              </w:rPr>
              <w:t xml:space="preserve">　母　　　</w:t>
            </w:r>
            <w:r w:rsidR="000D2AAE" w:rsidRPr="00A41422">
              <w:rPr>
                <w:rFonts w:hint="eastAsia"/>
                <w:sz w:val="22"/>
                <w:szCs w:val="22"/>
              </w:rPr>
              <w:t>３</w:t>
            </w:r>
            <w:r w:rsidRPr="00A41422">
              <w:rPr>
                <w:rFonts w:hint="eastAsia"/>
                <w:sz w:val="22"/>
                <w:szCs w:val="22"/>
              </w:rPr>
              <w:t xml:space="preserve">　その他</w:t>
            </w:r>
            <w:r w:rsidR="00D91068" w:rsidRPr="00A41422">
              <w:rPr>
                <w:rFonts w:hint="eastAsia"/>
                <w:sz w:val="22"/>
                <w:szCs w:val="22"/>
              </w:rPr>
              <w:t>（</w:t>
            </w: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  <w:r w:rsidR="004A0C5C" w:rsidRPr="00A41422">
              <w:rPr>
                <w:rFonts w:hint="eastAsia"/>
                <w:sz w:val="22"/>
                <w:szCs w:val="22"/>
              </w:rPr>
              <w:t xml:space="preserve">　</w:t>
            </w:r>
            <w:r w:rsidRPr="00A41422">
              <w:rPr>
                <w:rFonts w:hint="eastAsia"/>
                <w:spacing w:val="105"/>
                <w:sz w:val="22"/>
                <w:szCs w:val="22"/>
              </w:rPr>
              <w:t xml:space="preserve">　</w:t>
            </w:r>
            <w:r w:rsidRPr="00A41422">
              <w:rPr>
                <w:rFonts w:hint="eastAsia"/>
                <w:sz w:val="22"/>
                <w:szCs w:val="22"/>
              </w:rPr>
              <w:t xml:space="preserve">　　</w:t>
            </w:r>
            <w:r w:rsidR="00D91068" w:rsidRPr="00A4142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764A" w:rsidRPr="00A41422" w:rsidTr="004A0C5C">
        <w:trPr>
          <w:cantSplit/>
          <w:trHeight w:val="40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730" w:type="dxa"/>
            <w:gridSpan w:val="14"/>
            <w:tcBorders>
              <w:bottom w:val="nil"/>
              <w:right w:val="single" w:sz="12" w:space="0" w:color="auto"/>
            </w:tcBorders>
          </w:tcPr>
          <w:p w:rsidR="0071764A" w:rsidRPr="00A41422" w:rsidRDefault="000C40AE" w:rsidP="00C94EAB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〒</w:t>
            </w:r>
            <w:r w:rsidR="00660DDE" w:rsidRPr="00A41422">
              <w:rPr>
                <w:rFonts w:hint="eastAsia"/>
                <w:sz w:val="22"/>
                <w:szCs w:val="22"/>
              </w:rPr>
              <w:t xml:space="preserve">　　</w:t>
            </w:r>
            <w:r w:rsidR="00C94EAB" w:rsidRPr="00A41422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71764A" w:rsidRPr="00A41422" w:rsidTr="00ED311B">
        <w:trPr>
          <w:cantSplit/>
          <w:trHeight w:hRule="exact" w:val="5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</w:tcPr>
          <w:p w:rsidR="0071764A" w:rsidRPr="00A41422" w:rsidRDefault="00EF1887" w:rsidP="00ED311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医療保険等</w:t>
            </w: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6730" w:type="dxa"/>
            <w:gridSpan w:val="14"/>
            <w:tcBorders>
              <w:right w:val="single" w:sz="12" w:space="0" w:color="auto"/>
            </w:tcBorders>
            <w:vAlign w:val="center"/>
          </w:tcPr>
          <w:p w:rsidR="00C94EAB" w:rsidRPr="00A41422" w:rsidRDefault="00416D09" w:rsidP="005A33A7">
            <w:pPr>
              <w:overflowPunct w:val="0"/>
              <w:autoSpaceDE w:val="0"/>
              <w:autoSpaceDN w:val="0"/>
              <w:spacing w:line="240" w:lineRule="exact"/>
              <w:ind w:firstLineChars="100" w:firstLine="220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協会</w:t>
            </w:r>
            <w:r w:rsidR="0071764A" w:rsidRPr="00A41422">
              <w:rPr>
                <w:rFonts w:hint="eastAsia"/>
                <w:sz w:val="22"/>
                <w:szCs w:val="22"/>
              </w:rPr>
              <w:t>・船員・日雇・組合・共済・国保</w:t>
            </w:r>
            <w:r w:rsidRPr="00A41422">
              <w:rPr>
                <w:rFonts w:hint="eastAsia"/>
                <w:sz w:val="22"/>
                <w:szCs w:val="22"/>
              </w:rPr>
              <w:t>・後期</w:t>
            </w:r>
            <w:r w:rsidR="0071764A" w:rsidRPr="00A41422">
              <w:rPr>
                <w:rFonts w:hint="eastAsia"/>
                <w:sz w:val="22"/>
                <w:szCs w:val="22"/>
              </w:rPr>
              <w:t>／生保</w:t>
            </w:r>
          </w:p>
          <w:p w:rsidR="0071764A" w:rsidRPr="00A41422" w:rsidRDefault="00D91068" w:rsidP="00ED311B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0" w:firstLine="2200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（</w:t>
            </w:r>
            <w:r w:rsidR="0071764A" w:rsidRPr="00A41422">
              <w:rPr>
                <w:rFonts w:hint="eastAsia"/>
                <w:sz w:val="22"/>
                <w:szCs w:val="22"/>
              </w:rPr>
              <w:t>該当するものに〇を付けてください。</w:t>
            </w:r>
            <w:r w:rsidRPr="00A4142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764A" w:rsidRPr="00A41422" w:rsidTr="004A0C5C">
        <w:trPr>
          <w:cantSplit/>
          <w:trHeight w:hRule="exact" w:val="436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1764A" w:rsidRPr="00A41422" w:rsidRDefault="00C94E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記　</w:t>
            </w:r>
            <w:r w:rsidR="00460FA3" w:rsidRPr="00A41422">
              <w:rPr>
                <w:sz w:val="22"/>
                <w:szCs w:val="22"/>
              </w:rPr>
              <w:t xml:space="preserve">      </w:t>
            </w:r>
            <w:r w:rsidRPr="00A4142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375" w:type="dxa"/>
            <w:vAlign w:val="center"/>
          </w:tcPr>
          <w:p w:rsidR="0071764A" w:rsidRPr="00A41422" w:rsidRDefault="0071764A" w:rsidP="00CF20F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pacing w:val="40"/>
                <w:sz w:val="22"/>
                <w:szCs w:val="22"/>
              </w:rPr>
              <w:t>保険者番</w:t>
            </w:r>
            <w:r w:rsidRPr="00A4142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59" w:type="dxa"/>
            <w:tcBorders>
              <w:right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  <w:right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left w:val="nil"/>
              <w:right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left w:val="nil"/>
              <w:right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  <w:righ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764A" w:rsidRPr="00A41422" w:rsidTr="004A0C5C">
        <w:trPr>
          <w:cantSplit/>
          <w:trHeight w:hRule="exact" w:val="37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1764A" w:rsidRPr="00A41422" w:rsidRDefault="00CF20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番　　　　号</w:t>
            </w:r>
          </w:p>
        </w:tc>
        <w:tc>
          <w:tcPr>
            <w:tcW w:w="1375" w:type="dxa"/>
            <w:vAlign w:val="center"/>
          </w:tcPr>
          <w:p w:rsidR="0071764A" w:rsidRPr="00A41422" w:rsidRDefault="0071764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pacing w:val="90"/>
                <w:sz w:val="22"/>
                <w:szCs w:val="22"/>
              </w:rPr>
              <w:t>保険者</w:t>
            </w:r>
            <w:r w:rsidRPr="00A4142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75" w:type="dxa"/>
            <w:gridSpan w:val="11"/>
            <w:tcBorders>
              <w:right w:val="single" w:sz="12" w:space="0" w:color="auto"/>
            </w:tcBorders>
            <w:vAlign w:val="center"/>
          </w:tcPr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764A" w:rsidRPr="00A41422" w:rsidTr="00E9683C">
        <w:trPr>
          <w:cantSplit/>
          <w:trHeight w:val="1755"/>
        </w:trPr>
        <w:tc>
          <w:tcPr>
            <w:tcW w:w="871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64A" w:rsidRPr="00A41422" w:rsidRDefault="0071764A" w:rsidP="003C0B79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関係書類を添えて</w:t>
            </w:r>
            <w:r w:rsidR="005A33A7" w:rsidRPr="00A41422">
              <w:rPr>
                <w:rFonts w:hint="eastAsia"/>
                <w:sz w:val="22"/>
                <w:szCs w:val="22"/>
              </w:rPr>
              <w:t>、</w:t>
            </w:r>
            <w:r w:rsidRPr="00A41422">
              <w:rPr>
                <w:rFonts w:hint="eastAsia"/>
                <w:sz w:val="22"/>
                <w:szCs w:val="22"/>
              </w:rPr>
              <w:t>上記のとおり養育医療の給付を申請します。</w:t>
            </w:r>
          </w:p>
          <w:p w:rsidR="0071764A" w:rsidRPr="00A41422" w:rsidRDefault="0071764A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  <w:p w:rsidR="0071764A" w:rsidRPr="00A41422" w:rsidRDefault="0071764A" w:rsidP="00C94EAB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right="1050"/>
              <w:jc w:val="righ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>申請者氏名</w:t>
            </w:r>
            <w:r w:rsidR="000D2AAE" w:rsidRPr="00A41422">
              <w:rPr>
                <w:rFonts w:hint="eastAsia"/>
                <w:sz w:val="22"/>
                <w:szCs w:val="22"/>
              </w:rPr>
              <w:t xml:space="preserve">　</w:t>
            </w:r>
            <w:r w:rsidRPr="00A41422">
              <w:rPr>
                <w:sz w:val="22"/>
                <w:szCs w:val="22"/>
              </w:rPr>
              <w:t>(</w:t>
            </w:r>
            <w:r w:rsidRPr="00A41422">
              <w:rPr>
                <w:rFonts w:hint="eastAsia"/>
                <w:sz w:val="22"/>
                <w:szCs w:val="22"/>
              </w:rPr>
              <w:t>自署又は記名押印</w:t>
            </w:r>
            <w:r w:rsidRPr="00A41422">
              <w:rPr>
                <w:sz w:val="22"/>
                <w:szCs w:val="22"/>
              </w:rPr>
              <w:t>)</w:t>
            </w:r>
          </w:p>
          <w:p w:rsidR="00C94EAB" w:rsidRPr="00A41422" w:rsidRDefault="00C94EAB" w:rsidP="00FB4E36">
            <w:pPr>
              <w:overflowPunct w:val="0"/>
              <w:autoSpaceDE w:val="0"/>
              <w:autoSpaceDN w:val="0"/>
              <w:spacing w:after="120" w:line="240" w:lineRule="exact"/>
              <w:ind w:right="741"/>
              <w:textAlignment w:val="center"/>
              <w:rPr>
                <w:sz w:val="22"/>
                <w:szCs w:val="22"/>
                <w:u w:val="single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ED311B" w:rsidRPr="00A41422">
              <w:rPr>
                <w:rFonts w:hint="eastAsia"/>
                <w:sz w:val="22"/>
                <w:szCs w:val="22"/>
              </w:rPr>
              <w:t xml:space="preserve">　　　</w:t>
            </w:r>
            <w:r w:rsidR="00CF27F9" w:rsidRPr="00A4142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A4142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F27F9" w:rsidRPr="00A41422">
              <w:rPr>
                <w:rFonts w:hint="eastAsia"/>
                <w:sz w:val="22"/>
                <w:szCs w:val="22"/>
                <w:u w:val="single"/>
              </w:rPr>
              <w:t>㊞</w:t>
            </w:r>
            <w:r w:rsidR="00FB4E36" w:rsidRPr="00A4142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71764A" w:rsidRPr="00A41422" w:rsidRDefault="0071764A" w:rsidP="005A33A7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41422">
              <w:rPr>
                <w:rFonts w:hint="eastAsia"/>
                <w:sz w:val="22"/>
                <w:szCs w:val="22"/>
              </w:rPr>
              <w:t xml:space="preserve">　</w:t>
            </w:r>
            <w:r w:rsidR="00445876" w:rsidRPr="00A41422">
              <w:rPr>
                <w:rFonts w:hint="eastAsia"/>
                <w:sz w:val="22"/>
                <w:szCs w:val="22"/>
              </w:rPr>
              <w:t xml:space="preserve">　</w:t>
            </w:r>
            <w:r w:rsidR="00C94EAB" w:rsidRPr="00964AAC">
              <w:rPr>
                <w:rFonts w:hint="eastAsia"/>
                <w:spacing w:val="146"/>
                <w:kern w:val="0"/>
                <w:sz w:val="22"/>
                <w:szCs w:val="22"/>
                <w:fitText w:val="1760" w:id="-901025279"/>
              </w:rPr>
              <w:t>小平市</w:t>
            </w:r>
            <w:r w:rsidR="00C94EAB" w:rsidRPr="00964AAC">
              <w:rPr>
                <w:rFonts w:hint="eastAsia"/>
                <w:spacing w:val="2"/>
                <w:kern w:val="0"/>
                <w:sz w:val="22"/>
                <w:szCs w:val="22"/>
                <w:fitText w:val="1760" w:id="-901025279"/>
              </w:rPr>
              <w:t>長</w:t>
            </w:r>
            <w:r w:rsidRPr="00A41422">
              <w:rPr>
                <w:rFonts w:hint="eastAsia"/>
                <w:sz w:val="22"/>
                <w:szCs w:val="22"/>
              </w:rPr>
              <w:t xml:space="preserve">　殿</w:t>
            </w:r>
          </w:p>
        </w:tc>
      </w:tr>
    </w:tbl>
    <w:p w:rsidR="00F579B7" w:rsidRPr="00A41422" w:rsidRDefault="001666C6" w:rsidP="001666C6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以下に同意いただける場合は、</w:t>
      </w:r>
      <w:r w:rsidR="00AA49C4" w:rsidRPr="00A41422">
        <w:rPr>
          <w:rFonts w:hint="eastAsia"/>
          <w:szCs w:val="21"/>
        </w:rPr>
        <w:t>市町村民税の課税</w:t>
      </w:r>
      <w:r w:rsidR="005010E0" w:rsidRPr="00A41422">
        <w:rPr>
          <w:rFonts w:hint="eastAsia"/>
          <w:szCs w:val="21"/>
        </w:rPr>
        <w:t>（非課税）</w:t>
      </w:r>
      <w:r w:rsidR="00AA49C4" w:rsidRPr="00A41422">
        <w:rPr>
          <w:rFonts w:hint="eastAsia"/>
          <w:szCs w:val="21"/>
        </w:rPr>
        <w:t>証明書の提出を省略することができます。ただし、課税状況の確認ができないときは、後日証書類の提出が必要になることがあります。</w:t>
      </w:r>
    </w:p>
    <w:p w:rsidR="00AA49C4" w:rsidRPr="00A41422" w:rsidRDefault="00AA49C4" w:rsidP="001666C6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:rsidR="00660DDE" w:rsidRPr="00A41422" w:rsidRDefault="00757D70" w:rsidP="00660DDE">
      <w:pPr>
        <w:pStyle w:val="a3"/>
        <w:tabs>
          <w:tab w:val="clear" w:pos="4252"/>
          <w:tab w:val="clear" w:pos="8504"/>
        </w:tabs>
        <w:snapToGrid/>
        <w:ind w:firstLineChars="1600" w:firstLine="3360"/>
        <w:rPr>
          <w:szCs w:val="21"/>
        </w:rPr>
      </w:pPr>
      <w:r w:rsidRPr="00A41422">
        <w:rPr>
          <w:rFonts w:hint="eastAsia"/>
          <w:szCs w:val="21"/>
        </w:rPr>
        <w:t>＜</w:t>
      </w:r>
      <w:r w:rsidR="00660DDE" w:rsidRPr="00A41422">
        <w:rPr>
          <w:rFonts w:hint="eastAsia"/>
          <w:szCs w:val="21"/>
        </w:rPr>
        <w:t>同　意　書</w:t>
      </w:r>
      <w:r w:rsidR="00F579B7" w:rsidRPr="00A41422">
        <w:rPr>
          <w:rFonts w:hint="eastAsia"/>
          <w:szCs w:val="21"/>
        </w:rPr>
        <w:t xml:space="preserve">　欄</w:t>
      </w:r>
      <w:r w:rsidRPr="00A41422">
        <w:rPr>
          <w:rFonts w:hint="eastAsia"/>
          <w:szCs w:val="21"/>
        </w:rPr>
        <w:t>＞</w:t>
      </w:r>
    </w:p>
    <w:p w:rsidR="00660DDE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</w:t>
      </w:r>
      <w:r w:rsidR="00F579B7" w:rsidRPr="00A41422">
        <w:rPr>
          <w:rFonts w:hint="eastAsia"/>
          <w:szCs w:val="21"/>
        </w:rPr>
        <w:t>次の者は、養育医療の給付に係る事務手続</w:t>
      </w:r>
      <w:r w:rsidR="00931513" w:rsidRPr="00A41422">
        <w:rPr>
          <w:rFonts w:hint="eastAsia"/>
          <w:szCs w:val="21"/>
        </w:rPr>
        <w:t>を</w:t>
      </w:r>
      <w:r w:rsidRPr="00A41422">
        <w:rPr>
          <w:rFonts w:hint="eastAsia"/>
          <w:szCs w:val="21"/>
        </w:rPr>
        <w:t>処理するために限</w:t>
      </w:r>
      <w:r w:rsidR="00372141" w:rsidRPr="00A41422">
        <w:rPr>
          <w:rFonts w:hint="eastAsia"/>
          <w:szCs w:val="21"/>
        </w:rPr>
        <w:t>り</w:t>
      </w:r>
      <w:r w:rsidRPr="00A41422">
        <w:rPr>
          <w:rFonts w:hint="eastAsia"/>
          <w:szCs w:val="21"/>
        </w:rPr>
        <w:t>、</w:t>
      </w:r>
      <w:r w:rsidR="00F579B7" w:rsidRPr="00A41422">
        <w:rPr>
          <w:rFonts w:hint="eastAsia"/>
          <w:szCs w:val="21"/>
        </w:rPr>
        <w:t>小平市長が</w:t>
      </w:r>
      <w:r w:rsidRPr="00A41422">
        <w:rPr>
          <w:rFonts w:hint="eastAsia"/>
          <w:szCs w:val="21"/>
        </w:rPr>
        <w:t>地方税関係情報</w:t>
      </w:r>
      <w:r w:rsidR="00AA49C4" w:rsidRPr="00A41422">
        <w:rPr>
          <w:rFonts w:hint="eastAsia"/>
          <w:szCs w:val="21"/>
        </w:rPr>
        <w:t>及び住民票関係情報</w:t>
      </w:r>
      <w:r w:rsidRPr="00A41422">
        <w:rPr>
          <w:rFonts w:hint="eastAsia"/>
          <w:szCs w:val="21"/>
        </w:rPr>
        <w:t>を</w:t>
      </w:r>
      <w:r w:rsidR="00AA49C4" w:rsidRPr="00A41422">
        <w:rPr>
          <w:rFonts w:hint="eastAsia"/>
          <w:szCs w:val="21"/>
        </w:rPr>
        <w:t>公簿等</w:t>
      </w:r>
      <w:r w:rsidR="00AA49C4" w:rsidRPr="00A41422">
        <w:rPr>
          <w:rStyle w:val="xrefframetxt"/>
          <w:rFonts w:hint="eastAsia"/>
          <w:szCs w:val="21"/>
        </w:rPr>
        <w:t>（マイナンバー制度による情報連携を含む。）により</w:t>
      </w:r>
      <w:r w:rsidRPr="00A41422">
        <w:rPr>
          <w:rFonts w:hint="eastAsia"/>
          <w:szCs w:val="21"/>
        </w:rPr>
        <w:t>確認することに同意します。</w:t>
      </w:r>
    </w:p>
    <w:p w:rsidR="00931513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　</w:t>
      </w:r>
    </w:p>
    <w:p w:rsidR="00660DDE" w:rsidRPr="00A41422" w:rsidRDefault="00931513" w:rsidP="00931513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A41422">
        <w:rPr>
          <w:rFonts w:hint="eastAsia"/>
          <w:szCs w:val="21"/>
        </w:rPr>
        <w:t>同意</w:t>
      </w:r>
      <w:r w:rsidR="00CF20FB" w:rsidRPr="00A41422">
        <w:rPr>
          <w:rFonts w:hint="eastAsia"/>
          <w:szCs w:val="21"/>
        </w:rPr>
        <w:t>者</w:t>
      </w:r>
      <w:r w:rsidR="00660DDE" w:rsidRPr="00A41422">
        <w:rPr>
          <w:rFonts w:hint="eastAsia"/>
          <w:szCs w:val="21"/>
        </w:rPr>
        <w:t xml:space="preserve">　</w:t>
      </w:r>
      <w:r w:rsidRPr="00A41422">
        <w:rPr>
          <w:rFonts w:hint="eastAsia"/>
          <w:szCs w:val="21"/>
        </w:rPr>
        <w:t xml:space="preserve">　</w:t>
      </w:r>
      <w:r w:rsidR="00660DDE" w:rsidRPr="00A41422">
        <w:rPr>
          <w:rFonts w:hint="eastAsia"/>
          <w:szCs w:val="21"/>
        </w:rPr>
        <w:t>氏　　名</w:t>
      </w:r>
    </w:p>
    <w:p w:rsidR="00660DDE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</w:t>
      </w:r>
      <w:r w:rsidR="00931513" w:rsidRPr="00A41422">
        <w:rPr>
          <w:rFonts w:hint="eastAsia"/>
          <w:szCs w:val="21"/>
        </w:rPr>
        <w:t>（申請者）</w:t>
      </w:r>
      <w:r w:rsidRPr="00A41422">
        <w:rPr>
          <w:rFonts w:hint="eastAsia"/>
          <w:szCs w:val="21"/>
        </w:rPr>
        <w:t xml:space="preserve">　生年月日</w:t>
      </w:r>
    </w:p>
    <w:p w:rsidR="00660DDE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　</w:t>
      </w:r>
      <w:r w:rsidR="00931513" w:rsidRPr="00A41422">
        <w:rPr>
          <w:rFonts w:hint="eastAsia"/>
          <w:szCs w:val="21"/>
        </w:rPr>
        <w:t xml:space="preserve">　</w:t>
      </w:r>
      <w:r w:rsidRPr="00A41422">
        <w:rPr>
          <w:rFonts w:hint="eastAsia"/>
          <w:szCs w:val="21"/>
        </w:rPr>
        <w:t xml:space="preserve">　　　　住　　所</w:t>
      </w:r>
    </w:p>
    <w:p w:rsidR="00660DDE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:rsidR="00660DDE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　</w:t>
      </w:r>
      <w:r w:rsidR="00931513" w:rsidRPr="00A41422">
        <w:rPr>
          <w:rFonts w:hint="eastAsia"/>
          <w:szCs w:val="21"/>
        </w:rPr>
        <w:t xml:space="preserve">同意者　</w:t>
      </w:r>
      <w:r w:rsidRPr="00A41422">
        <w:rPr>
          <w:rFonts w:hint="eastAsia"/>
          <w:szCs w:val="21"/>
        </w:rPr>
        <w:t xml:space="preserve">　氏　　名</w:t>
      </w:r>
    </w:p>
    <w:p w:rsidR="00660DDE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　　　　</w:t>
      </w:r>
      <w:r w:rsidR="00931513" w:rsidRPr="00A41422">
        <w:rPr>
          <w:rFonts w:hint="eastAsia"/>
          <w:szCs w:val="21"/>
        </w:rPr>
        <w:t xml:space="preserve">　</w:t>
      </w:r>
      <w:r w:rsidRPr="00A41422">
        <w:rPr>
          <w:rFonts w:hint="eastAsia"/>
          <w:szCs w:val="21"/>
        </w:rPr>
        <w:t xml:space="preserve">　生年月日</w:t>
      </w:r>
    </w:p>
    <w:p w:rsidR="00660DDE" w:rsidRPr="00A41422" w:rsidRDefault="00660DDE" w:rsidP="00660DDE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A41422">
        <w:rPr>
          <w:rFonts w:hint="eastAsia"/>
          <w:szCs w:val="21"/>
        </w:rPr>
        <w:t xml:space="preserve">　　　　　</w:t>
      </w:r>
      <w:r w:rsidR="00931513" w:rsidRPr="00A41422">
        <w:rPr>
          <w:rFonts w:hint="eastAsia"/>
          <w:szCs w:val="21"/>
        </w:rPr>
        <w:t xml:space="preserve">　</w:t>
      </w:r>
      <w:r w:rsidRPr="00A41422">
        <w:rPr>
          <w:rFonts w:hint="eastAsia"/>
          <w:szCs w:val="21"/>
        </w:rPr>
        <w:t xml:space="preserve">　住　　所</w:t>
      </w:r>
    </w:p>
    <w:p w:rsidR="00E9683C" w:rsidRPr="00A41422" w:rsidRDefault="00E9683C" w:rsidP="00D91068">
      <w:pPr>
        <w:pStyle w:val="a3"/>
        <w:tabs>
          <w:tab w:val="clear" w:pos="4252"/>
          <w:tab w:val="clear" w:pos="8504"/>
        </w:tabs>
        <w:snapToGrid/>
        <w:ind w:rightChars="-53" w:right="-111"/>
        <w:rPr>
          <w:szCs w:val="21"/>
        </w:rPr>
      </w:pPr>
    </w:p>
    <w:p w:rsidR="00416D09" w:rsidRPr="00A41422" w:rsidRDefault="00673161" w:rsidP="00D91068">
      <w:pPr>
        <w:pStyle w:val="a3"/>
        <w:tabs>
          <w:tab w:val="clear" w:pos="4252"/>
          <w:tab w:val="clear" w:pos="8504"/>
        </w:tabs>
        <w:snapToGrid/>
        <w:ind w:rightChars="-53" w:right="-111"/>
        <w:rPr>
          <w:szCs w:val="21"/>
        </w:rPr>
      </w:pPr>
      <w:r w:rsidRPr="00A41422">
        <w:rPr>
          <w:rFonts w:hint="eastAsia"/>
          <w:szCs w:val="21"/>
        </w:rPr>
        <w:t>＊＊以下の欄は記入しないでください</w:t>
      </w:r>
      <w:r w:rsidR="006B3E7B" w:rsidRPr="00A41422">
        <w:rPr>
          <w:rFonts w:hint="eastAsia"/>
          <w:szCs w:val="21"/>
        </w:rPr>
        <w:t>。＊＊＊＊＊＊＊＊＊＊＊＊＊＊</w:t>
      </w:r>
      <w:r w:rsidR="00D91068" w:rsidRPr="00A41422">
        <w:rPr>
          <w:rFonts w:hint="eastAsia"/>
          <w:szCs w:val="21"/>
        </w:rPr>
        <w:t>＊＊＊＊＊＊＊＊＊＊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378"/>
        <w:gridCol w:w="1580"/>
        <w:gridCol w:w="670"/>
        <w:gridCol w:w="800"/>
        <w:gridCol w:w="401"/>
        <w:gridCol w:w="420"/>
        <w:gridCol w:w="426"/>
        <w:gridCol w:w="179"/>
        <w:gridCol w:w="235"/>
        <w:gridCol w:w="420"/>
        <w:gridCol w:w="420"/>
        <w:gridCol w:w="420"/>
        <w:gridCol w:w="706"/>
      </w:tblGrid>
      <w:tr w:rsidR="00EB3B91" w:rsidRPr="00A41422" w:rsidTr="00FD71E7">
        <w:trPr>
          <w:trHeight w:val="386"/>
        </w:trPr>
        <w:tc>
          <w:tcPr>
            <w:tcW w:w="1778" w:type="dxa"/>
            <w:vAlign w:val="center"/>
          </w:tcPr>
          <w:p w:rsidR="00EB3B91" w:rsidRPr="00A41422" w:rsidRDefault="00EB3B91" w:rsidP="00223BD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申請受付年月日</w:t>
            </w:r>
          </w:p>
        </w:tc>
        <w:tc>
          <w:tcPr>
            <w:tcW w:w="2628" w:type="dxa"/>
            <w:gridSpan w:val="3"/>
            <w:vAlign w:val="center"/>
          </w:tcPr>
          <w:p w:rsidR="00EB3B91" w:rsidRPr="00A41422" w:rsidRDefault="00EB3B91" w:rsidP="00223BD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EB3B91" w:rsidRPr="00A41422" w:rsidRDefault="00EB3B91" w:rsidP="00223BD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認定年月日</w:t>
            </w:r>
          </w:p>
        </w:tc>
        <w:tc>
          <w:tcPr>
            <w:tcW w:w="2201" w:type="dxa"/>
            <w:gridSpan w:val="5"/>
          </w:tcPr>
          <w:p w:rsidR="00EB3B91" w:rsidRPr="00A41422" w:rsidRDefault="00EB3B91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673161" w:rsidRPr="00A41422" w:rsidTr="00E9683C">
        <w:trPr>
          <w:trHeight w:val="662"/>
        </w:trPr>
        <w:tc>
          <w:tcPr>
            <w:tcW w:w="1778" w:type="dxa"/>
            <w:vMerge w:val="restart"/>
            <w:vAlign w:val="center"/>
          </w:tcPr>
          <w:p w:rsidR="00673161" w:rsidRPr="00A41422" w:rsidRDefault="00790F99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市町村民税</w:t>
            </w:r>
            <w:r w:rsidR="00673161" w:rsidRPr="00A41422">
              <w:rPr>
                <w:rFonts w:hint="eastAsia"/>
                <w:szCs w:val="21"/>
              </w:rPr>
              <w:t>確認書類</w:t>
            </w:r>
          </w:p>
          <w:p w:rsidR="00673161" w:rsidRPr="00A41422" w:rsidRDefault="003457E4" w:rsidP="009C4D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A41422">
              <w:rPr>
                <w:rFonts w:hint="eastAsia"/>
                <w:sz w:val="18"/>
                <w:szCs w:val="18"/>
              </w:rPr>
              <w:t>（当該</w:t>
            </w:r>
            <w:r w:rsidR="009C4D7E" w:rsidRPr="00A41422">
              <w:rPr>
                <w:rFonts w:hint="eastAsia"/>
                <w:sz w:val="18"/>
                <w:szCs w:val="18"/>
              </w:rPr>
              <w:t>乳児</w:t>
            </w:r>
            <w:r w:rsidRPr="00A41422">
              <w:rPr>
                <w:rFonts w:hint="eastAsia"/>
                <w:sz w:val="18"/>
                <w:szCs w:val="18"/>
              </w:rPr>
              <w:t>の扶養義務者</w:t>
            </w:r>
            <w:r w:rsidR="0090184C" w:rsidRPr="00A41422">
              <w:rPr>
                <w:rFonts w:hint="eastAsia"/>
                <w:sz w:val="18"/>
                <w:szCs w:val="18"/>
              </w:rPr>
              <w:t>全て</w:t>
            </w:r>
            <w:r w:rsidRPr="00A41422">
              <w:rPr>
                <w:rFonts w:hint="eastAsia"/>
                <w:sz w:val="18"/>
                <w:szCs w:val="18"/>
              </w:rPr>
              <w:t>の方の証明）</w:t>
            </w:r>
          </w:p>
        </w:tc>
        <w:tc>
          <w:tcPr>
            <w:tcW w:w="3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73161" w:rsidRPr="00A41422" w:rsidRDefault="00673161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父</w:t>
            </w:r>
          </w:p>
        </w:tc>
        <w:tc>
          <w:tcPr>
            <w:tcW w:w="6677" w:type="dxa"/>
            <w:gridSpan w:val="1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73161" w:rsidRPr="00A41422" w:rsidRDefault="00790F99" w:rsidP="00223BD0">
            <w:pPr>
              <w:pStyle w:val="a3"/>
              <w:tabs>
                <w:tab w:val="clear" w:pos="4252"/>
                <w:tab w:val="clear" w:pos="8504"/>
              </w:tabs>
              <w:snapToGrid/>
              <w:ind w:left="15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 xml:space="preserve">地方税関係情報　住民票関係情報　</w:t>
            </w:r>
            <w:r w:rsidR="00E9683C" w:rsidRPr="00A41422">
              <w:rPr>
                <w:rFonts w:hint="eastAsia"/>
                <w:szCs w:val="21"/>
              </w:rPr>
              <w:t>市町村民</w:t>
            </w:r>
            <w:r w:rsidR="00673161" w:rsidRPr="00A41422">
              <w:rPr>
                <w:rFonts w:hint="eastAsia"/>
                <w:szCs w:val="21"/>
              </w:rPr>
              <w:t>税課税</w:t>
            </w:r>
            <w:r w:rsidR="00E9683C" w:rsidRPr="00A41422">
              <w:rPr>
                <w:rFonts w:hint="eastAsia"/>
                <w:szCs w:val="21"/>
              </w:rPr>
              <w:t>（非課税）</w:t>
            </w:r>
            <w:r w:rsidR="00673161" w:rsidRPr="00A41422">
              <w:rPr>
                <w:rFonts w:hint="eastAsia"/>
                <w:szCs w:val="21"/>
              </w:rPr>
              <w:t>証明書</w:t>
            </w:r>
          </w:p>
          <w:p w:rsidR="00673161" w:rsidRPr="00A41422" w:rsidRDefault="00673161" w:rsidP="00223BD0">
            <w:pPr>
              <w:pStyle w:val="a3"/>
              <w:ind w:left="15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生活保護受給証明書・その他（　　　　　　　　　　　　）</w:t>
            </w:r>
          </w:p>
        </w:tc>
      </w:tr>
      <w:tr w:rsidR="00673161" w:rsidRPr="00A41422" w:rsidTr="00E9683C">
        <w:trPr>
          <w:trHeight w:val="366"/>
        </w:trPr>
        <w:tc>
          <w:tcPr>
            <w:tcW w:w="1778" w:type="dxa"/>
            <w:vMerge/>
            <w:vAlign w:val="center"/>
          </w:tcPr>
          <w:p w:rsidR="00673161" w:rsidRPr="00A41422" w:rsidRDefault="00673161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3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73161" w:rsidRPr="00A41422" w:rsidRDefault="00673161" w:rsidP="00673161">
            <w:pPr>
              <w:pStyle w:val="a3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母</w:t>
            </w:r>
          </w:p>
        </w:tc>
        <w:tc>
          <w:tcPr>
            <w:tcW w:w="6677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73161" w:rsidRPr="00A41422" w:rsidRDefault="00790F99" w:rsidP="00223BD0">
            <w:pPr>
              <w:pStyle w:val="a3"/>
              <w:tabs>
                <w:tab w:val="clear" w:pos="4252"/>
                <w:tab w:val="clear" w:pos="8504"/>
              </w:tabs>
              <w:snapToGrid/>
              <w:ind w:left="15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 xml:space="preserve">地方税関係情報　住民票関係情報　</w:t>
            </w:r>
            <w:r w:rsidR="00E9683C" w:rsidRPr="00A41422">
              <w:rPr>
                <w:rFonts w:hint="eastAsia"/>
                <w:szCs w:val="21"/>
              </w:rPr>
              <w:t>市町村民税課税（非課税）証明書</w:t>
            </w:r>
          </w:p>
          <w:p w:rsidR="00673161" w:rsidRPr="00A41422" w:rsidRDefault="00673161" w:rsidP="00223BD0">
            <w:pPr>
              <w:pStyle w:val="a3"/>
              <w:ind w:left="15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生活保護受給証明書・その他（　　　　　　　　　　　　）</w:t>
            </w:r>
          </w:p>
        </w:tc>
      </w:tr>
      <w:tr w:rsidR="006B3E7B" w:rsidRPr="00A41422" w:rsidTr="005010E0">
        <w:trPr>
          <w:trHeight w:val="386"/>
        </w:trPr>
        <w:tc>
          <w:tcPr>
            <w:tcW w:w="1778" w:type="dxa"/>
            <w:vAlign w:val="center"/>
          </w:tcPr>
          <w:p w:rsidR="006B3E7B" w:rsidRPr="00A41422" w:rsidRDefault="006B3E7B" w:rsidP="00223BD0">
            <w:pPr>
              <w:pStyle w:val="a3"/>
              <w:jc w:val="center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階層区分</w:t>
            </w:r>
          </w:p>
        </w:tc>
        <w:tc>
          <w:tcPr>
            <w:tcW w:w="1958" w:type="dxa"/>
            <w:gridSpan w:val="2"/>
            <w:vAlign w:val="center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A41422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401" w:type="dxa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420" w:type="dxa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426" w:type="dxa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414" w:type="dxa"/>
            <w:gridSpan w:val="2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420" w:type="dxa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420" w:type="dxa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420" w:type="dxa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706" w:type="dxa"/>
          </w:tcPr>
          <w:p w:rsidR="006B3E7B" w:rsidRPr="00A41422" w:rsidRDefault="006B3E7B" w:rsidP="00223B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:rsidR="004A0C5C" w:rsidRPr="00A41422" w:rsidRDefault="004A0C5C" w:rsidP="008E58FA">
      <w:pPr>
        <w:pStyle w:val="a3"/>
        <w:tabs>
          <w:tab w:val="clear" w:pos="4252"/>
          <w:tab w:val="clear" w:pos="8504"/>
        </w:tabs>
        <w:snapToGrid/>
        <w:spacing w:line="14" w:lineRule="exact"/>
        <w:rPr>
          <w:szCs w:val="21"/>
        </w:rPr>
      </w:pPr>
    </w:p>
    <w:sectPr w:rsidR="004A0C5C" w:rsidRPr="00A41422" w:rsidSect="00EB3B91">
      <w:pgSz w:w="11906" w:h="16838" w:code="9"/>
      <w:pgMar w:top="1002" w:right="1599" w:bottom="668" w:left="159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4A" w:rsidRDefault="0001714A">
      <w:r>
        <w:separator/>
      </w:r>
    </w:p>
  </w:endnote>
  <w:endnote w:type="continuationSeparator" w:id="0">
    <w:p w:rsidR="0001714A" w:rsidRDefault="0001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4A" w:rsidRDefault="0001714A">
      <w:r>
        <w:separator/>
      </w:r>
    </w:p>
  </w:footnote>
  <w:footnote w:type="continuationSeparator" w:id="0">
    <w:p w:rsidR="0001714A" w:rsidRDefault="0001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AB"/>
    <w:rsid w:val="0001714A"/>
    <w:rsid w:val="0004790B"/>
    <w:rsid w:val="000C009F"/>
    <w:rsid w:val="000C40AE"/>
    <w:rsid w:val="000D2AAE"/>
    <w:rsid w:val="000D2D81"/>
    <w:rsid w:val="001666C6"/>
    <w:rsid w:val="00174ACF"/>
    <w:rsid w:val="001A5EF3"/>
    <w:rsid w:val="001F77B3"/>
    <w:rsid w:val="002023B1"/>
    <w:rsid w:val="002126E8"/>
    <w:rsid w:val="00223BD0"/>
    <w:rsid w:val="002474EC"/>
    <w:rsid w:val="0025321C"/>
    <w:rsid w:val="00263379"/>
    <w:rsid w:val="002774FC"/>
    <w:rsid w:val="003457E4"/>
    <w:rsid w:val="00353A7E"/>
    <w:rsid w:val="00371F56"/>
    <w:rsid w:val="00372141"/>
    <w:rsid w:val="003972D6"/>
    <w:rsid w:val="003C0B79"/>
    <w:rsid w:val="00416D09"/>
    <w:rsid w:val="00435745"/>
    <w:rsid w:val="00445876"/>
    <w:rsid w:val="00460FA3"/>
    <w:rsid w:val="004A0C5C"/>
    <w:rsid w:val="004C04BE"/>
    <w:rsid w:val="005010E0"/>
    <w:rsid w:val="00543224"/>
    <w:rsid w:val="00596951"/>
    <w:rsid w:val="005A33A7"/>
    <w:rsid w:val="005F3656"/>
    <w:rsid w:val="005F4088"/>
    <w:rsid w:val="00613194"/>
    <w:rsid w:val="0062653D"/>
    <w:rsid w:val="00660DDE"/>
    <w:rsid w:val="00673161"/>
    <w:rsid w:val="00674F31"/>
    <w:rsid w:val="006B3E7B"/>
    <w:rsid w:val="006F0DDB"/>
    <w:rsid w:val="0071764A"/>
    <w:rsid w:val="00741893"/>
    <w:rsid w:val="00757D70"/>
    <w:rsid w:val="00765384"/>
    <w:rsid w:val="00790F99"/>
    <w:rsid w:val="008E58FA"/>
    <w:rsid w:val="0090184C"/>
    <w:rsid w:val="00907E1C"/>
    <w:rsid w:val="00921A74"/>
    <w:rsid w:val="00923727"/>
    <w:rsid w:val="00931513"/>
    <w:rsid w:val="00964AAC"/>
    <w:rsid w:val="009874C7"/>
    <w:rsid w:val="009C4D7E"/>
    <w:rsid w:val="009D6CC8"/>
    <w:rsid w:val="009F47D4"/>
    <w:rsid w:val="00A0055F"/>
    <w:rsid w:val="00A3009C"/>
    <w:rsid w:val="00A41422"/>
    <w:rsid w:val="00A83B04"/>
    <w:rsid w:val="00AA49C4"/>
    <w:rsid w:val="00AD675A"/>
    <w:rsid w:val="00AF786D"/>
    <w:rsid w:val="00B03804"/>
    <w:rsid w:val="00B350DD"/>
    <w:rsid w:val="00B5371C"/>
    <w:rsid w:val="00BC5C93"/>
    <w:rsid w:val="00BF71D9"/>
    <w:rsid w:val="00C14690"/>
    <w:rsid w:val="00C67CA5"/>
    <w:rsid w:val="00C94EAB"/>
    <w:rsid w:val="00CF20FB"/>
    <w:rsid w:val="00CF27F9"/>
    <w:rsid w:val="00D435B6"/>
    <w:rsid w:val="00D91068"/>
    <w:rsid w:val="00DA303C"/>
    <w:rsid w:val="00E9683C"/>
    <w:rsid w:val="00E972DB"/>
    <w:rsid w:val="00EA0DB9"/>
    <w:rsid w:val="00EB3B91"/>
    <w:rsid w:val="00ED311B"/>
    <w:rsid w:val="00EF1887"/>
    <w:rsid w:val="00F000D2"/>
    <w:rsid w:val="00F579B7"/>
    <w:rsid w:val="00FB4E36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65C06"/>
  <w14:defaultImageDpi w14:val="0"/>
  <w15:docId w15:val="{A3A3D55A-A5AE-44C4-92C4-671FDDC5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39"/>
    <w:rsid w:val="00416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60DD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60DDE"/>
    <w:rPr>
      <w:rFonts w:ascii="游ゴシック Light" w:eastAsia="游ゴシック Light" w:hAnsi="游ゴシック Light" w:cs="Times New Roman"/>
      <w:kern w:val="2"/>
      <w:sz w:val="18"/>
    </w:rPr>
  </w:style>
  <w:style w:type="character" w:customStyle="1" w:styleId="xrefframetxt">
    <w:name w:val="xref_frame_txt"/>
    <w:rsid w:val="00AA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622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虹基</dc:creator>
  <cp:keywords/>
  <dc:description/>
  <cp:lastModifiedBy>平川 虹基</cp:lastModifiedBy>
  <cp:revision>2</cp:revision>
  <cp:lastPrinted>2025-02-17T00:25:00Z</cp:lastPrinted>
  <dcterms:created xsi:type="dcterms:W3CDTF">2025-02-17T00:25:00Z</dcterms:created>
  <dcterms:modified xsi:type="dcterms:W3CDTF">2025-02-17T00:25:00Z</dcterms:modified>
</cp:coreProperties>
</file>